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C97A17" w:rsidRDefault="00175D6A" w:rsidP="00AB33EE">
      <w:pPr>
        <w:rPr>
          <w:u w:val="single"/>
        </w:rPr>
      </w:pPr>
      <w:r>
        <w:rPr>
          <w:u w:val="single"/>
        </w:rPr>
        <w:t>Produktmix</w:t>
      </w:r>
    </w:p>
    <w:p w:rsidR="0069424F" w:rsidRDefault="0069424F" w:rsidP="00AB33EE"/>
    <w:p w:rsidR="0069424F" w:rsidRDefault="0069424F" w:rsidP="00A021A9">
      <w:pPr>
        <w:spacing w:after="240"/>
      </w:pPr>
      <w:r>
        <w:t xml:space="preserve">* </w:t>
      </w:r>
    </w:p>
    <w:p w:rsidR="0069424F" w:rsidRDefault="0069424F" w:rsidP="00A021A9">
      <w:pPr>
        <w:spacing w:after="240"/>
      </w:pPr>
      <w:r>
        <w:t>*</w:t>
      </w:r>
    </w:p>
    <w:p w:rsidR="0069424F" w:rsidRDefault="0069424F" w:rsidP="0069424F"/>
    <w:p w:rsidR="0069424F" w:rsidRDefault="00175D6A" w:rsidP="0069424F">
      <w:pPr>
        <w:rPr>
          <w:u w:val="single"/>
        </w:rPr>
      </w:pPr>
      <w:r>
        <w:rPr>
          <w:u w:val="single"/>
        </w:rPr>
        <w:t>Produktinnovation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Beispiele</w:t>
      </w:r>
    </w:p>
    <w:p w:rsidR="00CA64E6" w:rsidRDefault="00CA64E6" w:rsidP="0069424F">
      <w:pPr>
        <w:rPr>
          <w:u w:val="single"/>
        </w:rPr>
      </w:pPr>
    </w:p>
    <w:p w:rsidR="00175D6A" w:rsidRDefault="00175D6A" w:rsidP="00A021A9">
      <w:pPr>
        <w:spacing w:after="240"/>
      </w:pPr>
      <w:r>
        <w:t xml:space="preserve">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175D6A">
      <w:pPr>
        <w:spacing w:after="120"/>
      </w:pPr>
    </w:p>
    <w:p w:rsidR="00175D6A" w:rsidRDefault="00175D6A" w:rsidP="00175D6A">
      <w:pPr>
        <w:rPr>
          <w:u w:val="single"/>
        </w:rPr>
      </w:pPr>
      <w:r>
        <w:rPr>
          <w:u w:val="single"/>
        </w:rPr>
        <w:t>Produktdifferenzierung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Beispiele</w:t>
      </w:r>
    </w:p>
    <w:p w:rsidR="00175D6A" w:rsidRDefault="00175D6A" w:rsidP="00175D6A">
      <w:pPr>
        <w:rPr>
          <w:u w:val="single"/>
        </w:rPr>
      </w:pPr>
    </w:p>
    <w:p w:rsidR="00175D6A" w:rsidRDefault="00175D6A" w:rsidP="00A021A9">
      <w:pPr>
        <w:spacing w:after="240"/>
      </w:pPr>
      <w:r>
        <w:t xml:space="preserve">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711EF6" w:rsidRDefault="00711EF6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75D6A" w:rsidRDefault="00175D6A" w:rsidP="00175D6A">
      <w:pPr>
        <w:spacing w:after="120"/>
      </w:pPr>
    </w:p>
    <w:p w:rsidR="00711EF6" w:rsidRDefault="00711EF6" w:rsidP="00711EF6">
      <w:pPr>
        <w:rPr>
          <w:u w:val="single"/>
        </w:rPr>
      </w:pPr>
      <w:r>
        <w:rPr>
          <w:u w:val="single"/>
        </w:rPr>
        <w:t>Produktdiversifikation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Beispiele</w:t>
      </w:r>
    </w:p>
    <w:p w:rsidR="00711EF6" w:rsidRDefault="00711EF6" w:rsidP="00711EF6">
      <w:pPr>
        <w:rPr>
          <w:u w:val="single"/>
        </w:rPr>
      </w:pPr>
    </w:p>
    <w:p w:rsidR="00711EF6" w:rsidRDefault="00711EF6" w:rsidP="00711EF6">
      <w:pPr>
        <w:spacing w:after="120"/>
      </w:pPr>
      <w:r>
        <w:t>*</w:t>
      </w:r>
    </w:p>
    <w:p w:rsidR="00175D6A" w:rsidRDefault="00175D6A" w:rsidP="00175D6A">
      <w:pPr>
        <w:rPr>
          <w:u w:val="single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5"/>
        <w:gridCol w:w="3115"/>
        <w:gridCol w:w="3116"/>
      </w:tblGrid>
      <w:tr w:rsidR="00711EF6" w:rsidRPr="00711EF6" w:rsidTr="00711EF6">
        <w:trPr>
          <w:trHeight w:val="584"/>
        </w:trPr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11EF6" w:rsidRPr="00711EF6" w:rsidTr="00711EF6">
        <w:trPr>
          <w:trHeight w:val="584"/>
        </w:trPr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711EF6" w:rsidRPr="00711EF6" w:rsidTr="00711EF6">
        <w:trPr>
          <w:trHeight w:val="584"/>
        </w:trPr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EF6" w:rsidRPr="00711EF6" w:rsidRDefault="00711EF6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186DF7" w:rsidRDefault="00186DF7" w:rsidP="0069424F">
      <w:pPr>
        <w:rPr>
          <w:u w:val="single"/>
        </w:rPr>
      </w:pPr>
    </w:p>
    <w:p w:rsidR="00A021A9" w:rsidRDefault="00A021A9">
      <w:pPr>
        <w:rPr>
          <w:u w:val="single"/>
        </w:rPr>
      </w:pPr>
      <w:r>
        <w:rPr>
          <w:u w:val="single"/>
        </w:rPr>
        <w:br w:type="page"/>
      </w:r>
    </w:p>
    <w:p w:rsidR="00A021A9" w:rsidRDefault="00A021A9" w:rsidP="00A021A9">
      <w:pPr>
        <w:rPr>
          <w:u w:val="single"/>
        </w:rPr>
      </w:pPr>
      <w:r>
        <w:rPr>
          <w:u w:val="single"/>
        </w:rPr>
        <w:lastRenderedPageBreak/>
        <w:t>Produktvariation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Beispiele</w:t>
      </w:r>
    </w:p>
    <w:p w:rsidR="00A021A9" w:rsidRDefault="00A021A9" w:rsidP="00A021A9">
      <w:pPr>
        <w:rPr>
          <w:u w:val="single"/>
        </w:rPr>
      </w:pPr>
    </w:p>
    <w:p w:rsidR="00A021A9" w:rsidRDefault="00A021A9" w:rsidP="00A021A9">
      <w:pPr>
        <w:spacing w:after="240"/>
      </w:pPr>
      <w:r>
        <w:t xml:space="preserve">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A021A9" w:rsidRDefault="00A021A9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A021A9" w:rsidRDefault="00A021A9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186DF7" w:rsidRDefault="00186DF7" w:rsidP="0069424F"/>
    <w:p w:rsidR="00A021A9" w:rsidRDefault="00A021A9" w:rsidP="00A021A9">
      <w:pPr>
        <w:rPr>
          <w:u w:val="single"/>
        </w:rPr>
      </w:pPr>
      <w:r>
        <w:rPr>
          <w:u w:val="single"/>
        </w:rPr>
        <w:t>Produktelimination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Beispiele</w:t>
      </w:r>
    </w:p>
    <w:p w:rsidR="00A021A9" w:rsidRDefault="00A021A9" w:rsidP="00A021A9">
      <w:pPr>
        <w:rPr>
          <w:u w:val="single"/>
        </w:rPr>
      </w:pPr>
    </w:p>
    <w:p w:rsidR="00A021A9" w:rsidRDefault="00A021A9" w:rsidP="00A021A9">
      <w:pPr>
        <w:spacing w:after="240"/>
      </w:pPr>
      <w:r>
        <w:t xml:space="preserve">*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A021A9" w:rsidRDefault="00A021A9" w:rsidP="00A021A9">
      <w:pPr>
        <w:spacing w:after="240"/>
      </w:pPr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A021A9" w:rsidRDefault="00A021A9" w:rsidP="00A021A9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:rsidR="002F23C0" w:rsidRDefault="002F23C0">
      <w:pPr>
        <w:rPr>
          <w:u w:val="single"/>
        </w:rPr>
      </w:pPr>
    </w:p>
    <w:p w:rsidR="00A021A9" w:rsidRPr="00C97A17" w:rsidRDefault="00A021A9" w:rsidP="00A021A9">
      <w:pPr>
        <w:rPr>
          <w:u w:val="single"/>
        </w:rPr>
      </w:pPr>
      <w:r>
        <w:rPr>
          <w:u w:val="single"/>
        </w:rPr>
        <w:t>Warum Produktmix?</w:t>
      </w:r>
    </w:p>
    <w:p w:rsidR="00A021A9" w:rsidRDefault="00A021A9" w:rsidP="00A021A9"/>
    <w:p w:rsidR="00A021A9" w:rsidRDefault="00A021A9" w:rsidP="00A021A9">
      <w:pPr>
        <w:spacing w:after="240"/>
      </w:pPr>
      <w:r>
        <w:t xml:space="preserve">* </w:t>
      </w:r>
    </w:p>
    <w:p w:rsidR="00A021A9" w:rsidRDefault="00A021A9" w:rsidP="00A021A9">
      <w:pPr>
        <w:spacing w:after="240"/>
      </w:pPr>
      <w:r>
        <w:t>*</w:t>
      </w:r>
    </w:p>
    <w:p w:rsidR="00A021A9" w:rsidRDefault="00861BE1" w:rsidP="00A021A9">
      <w:pPr>
        <w:spacing w:after="240"/>
        <w:rPr>
          <w:u w:val="single"/>
        </w:rPr>
      </w:pPr>
      <w:r>
        <w:rPr>
          <w:u w:val="single"/>
        </w:rPr>
        <w:t>Eigene Beispiele</w:t>
      </w:r>
    </w:p>
    <w:p w:rsidR="00861BE1" w:rsidRDefault="00861BE1" w:rsidP="00861BE1">
      <w:pPr>
        <w:spacing w:after="240"/>
        <w:rPr>
          <w:u w:val="single"/>
        </w:rPr>
      </w:pPr>
      <w:r>
        <w:rPr>
          <w:u w:val="single"/>
        </w:rPr>
        <w:t>Produktinnovation</w:t>
      </w:r>
    </w:p>
    <w:p w:rsidR="00861BE1" w:rsidRPr="00861BE1" w:rsidRDefault="00861BE1" w:rsidP="00861BE1">
      <w:pPr>
        <w:spacing w:after="240"/>
      </w:pPr>
    </w:p>
    <w:p w:rsidR="00861BE1" w:rsidRDefault="00861BE1" w:rsidP="00861BE1">
      <w:pPr>
        <w:spacing w:after="240"/>
        <w:rPr>
          <w:u w:val="single"/>
        </w:rPr>
      </w:pPr>
      <w:r>
        <w:rPr>
          <w:u w:val="single"/>
        </w:rPr>
        <w:t>Produktdifferenzierung</w:t>
      </w:r>
    </w:p>
    <w:p w:rsidR="00861BE1" w:rsidRPr="00861BE1" w:rsidRDefault="00861BE1" w:rsidP="00861BE1">
      <w:pPr>
        <w:spacing w:after="240"/>
      </w:pPr>
    </w:p>
    <w:p w:rsidR="00861BE1" w:rsidRDefault="00861BE1" w:rsidP="00861BE1">
      <w:pPr>
        <w:spacing w:after="240"/>
        <w:rPr>
          <w:u w:val="single"/>
        </w:rPr>
      </w:pPr>
      <w:r>
        <w:rPr>
          <w:u w:val="single"/>
        </w:rPr>
        <w:t>Produktdiversifikation (drei Arten)</w:t>
      </w:r>
    </w:p>
    <w:p w:rsidR="00861BE1" w:rsidRDefault="00861BE1" w:rsidP="00861BE1">
      <w:pPr>
        <w:spacing w:after="240"/>
      </w:pPr>
    </w:p>
    <w:p w:rsidR="00861BE1" w:rsidRPr="00861BE1" w:rsidRDefault="00861BE1" w:rsidP="00861BE1">
      <w:pPr>
        <w:spacing w:after="240"/>
      </w:pPr>
    </w:p>
    <w:p w:rsidR="00861BE1" w:rsidRDefault="00861BE1" w:rsidP="00861BE1">
      <w:pPr>
        <w:spacing w:after="240"/>
        <w:rPr>
          <w:u w:val="single"/>
        </w:rPr>
      </w:pPr>
      <w:r>
        <w:rPr>
          <w:u w:val="single"/>
        </w:rPr>
        <w:t>Produktvariation</w:t>
      </w:r>
    </w:p>
    <w:p w:rsidR="00861BE1" w:rsidRPr="00861BE1" w:rsidRDefault="00861BE1" w:rsidP="00861BE1">
      <w:pPr>
        <w:spacing w:after="240"/>
      </w:pPr>
    </w:p>
    <w:p w:rsidR="00861BE1" w:rsidRDefault="00861BE1" w:rsidP="00861BE1">
      <w:pPr>
        <w:spacing w:after="240"/>
        <w:rPr>
          <w:u w:val="single"/>
        </w:rPr>
      </w:pPr>
      <w:r>
        <w:rPr>
          <w:u w:val="single"/>
        </w:rPr>
        <w:t>Produktelimination</w:t>
      </w:r>
    </w:p>
    <w:sectPr w:rsidR="00861BE1" w:rsidSect="00DD4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77A" w:rsidRDefault="008C277A">
      <w:r>
        <w:separator/>
      </w:r>
    </w:p>
  </w:endnote>
  <w:endnote w:type="continuationSeparator" w:id="0">
    <w:p w:rsidR="008C277A" w:rsidRDefault="008C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0" w:rsidRDefault="009E54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416657" w:rsidP="007F5BC9">
          <w:pPr>
            <w:pStyle w:val="Fuzeile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2000" cy="792000"/>
                <wp:effectExtent l="0" t="0" r="8255" b="825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:rsidR="00186DF7" w:rsidRPr="0023444D" w:rsidRDefault="00186DF7" w:rsidP="006F7C62">
          <w:pPr>
            <w:pStyle w:val="Fuzeile"/>
            <w:rPr>
              <w:bCs/>
            </w:rPr>
          </w:pPr>
        </w:p>
        <w:p w:rsidR="00186DF7" w:rsidRPr="00CA64E6" w:rsidRDefault="00416657" w:rsidP="006F7C62">
          <w:pPr>
            <w:pStyle w:val="Fuzeile"/>
          </w:pPr>
          <w:r w:rsidRPr="00416657">
            <w:t>https://bit.ly/2w3tXcJ</w:t>
          </w:r>
        </w:p>
      </w:tc>
      <w:tc>
        <w:tcPr>
          <w:tcW w:w="4009" w:type="dxa"/>
        </w:tcPr>
        <w:p w:rsidR="005D5E04" w:rsidRDefault="009E5410" w:rsidP="006F7C62">
          <w:pPr>
            <w:pStyle w:val="Fuzeile"/>
            <w:jc w:val="right"/>
            <w:rPr>
              <w:b/>
            </w:rPr>
          </w:pPr>
          <w:r>
            <w:rPr>
              <w:b/>
            </w:rPr>
            <w:t>Zum Learning App</w:t>
          </w:r>
        </w:p>
        <w:p w:rsidR="009E5410" w:rsidRDefault="009E5410" w:rsidP="006F7C62">
          <w:pPr>
            <w:pStyle w:val="Fuzeile"/>
            <w:jc w:val="right"/>
            <w:rPr>
              <w:b/>
            </w:rPr>
          </w:pPr>
        </w:p>
        <w:p w:rsidR="009E5410" w:rsidRDefault="009E5410" w:rsidP="006F7C62">
          <w:pPr>
            <w:pStyle w:val="Fuzeile"/>
            <w:jc w:val="right"/>
            <w:rPr>
              <w:b/>
            </w:rPr>
          </w:pPr>
        </w:p>
        <w:p w:rsidR="009E5410" w:rsidRPr="00E2275C" w:rsidRDefault="00E2275C" w:rsidP="006F7C62">
          <w:pPr>
            <w:pStyle w:val="Fuzeile"/>
            <w:jc w:val="right"/>
            <w:rPr>
              <w:bCs/>
            </w:rPr>
          </w:pPr>
          <w:r w:rsidRPr="00E2275C">
            <w:rPr>
              <w:bCs/>
            </w:rPr>
            <w:t>https://bit.ly/3daLX5C</w:t>
          </w:r>
        </w:p>
      </w:tc>
      <w:tc>
        <w:tcPr>
          <w:tcW w:w="4009" w:type="dxa"/>
        </w:tcPr>
        <w:p w:rsidR="005D5E04" w:rsidRPr="008329E6" w:rsidRDefault="00E2275C" w:rsidP="006F7C62">
          <w:pPr>
            <w:pStyle w:val="Fuzeile"/>
            <w:jc w:val="right"/>
            <w:rPr>
              <w:b/>
            </w:rPr>
          </w:pPr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20320</wp:posOffset>
                </wp:positionV>
                <wp:extent cx="792000" cy="792000"/>
                <wp:effectExtent l="0" t="0" r="8255" b="8255"/>
                <wp:wrapTight wrapText="bothSides">
                  <wp:wrapPolygon edited="0">
                    <wp:start x="0" y="0"/>
                    <wp:lineTo x="0" y="21306"/>
                    <wp:lineTo x="21306" y="21306"/>
                    <wp:lineTo x="21306" y="0"/>
                    <wp:lineTo x="0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5E04"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6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0" w:rsidRDefault="009E54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77A" w:rsidRDefault="008C277A">
      <w:r>
        <w:separator/>
      </w:r>
    </w:p>
  </w:footnote>
  <w:footnote w:type="continuationSeparator" w:id="0">
    <w:p w:rsidR="008C277A" w:rsidRDefault="008C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0" w:rsidRDefault="009E54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97A17" w:rsidRPr="00C97A17" w:rsidRDefault="00D4714B" w:rsidP="00C97A17">
          <w:pPr>
            <w:pStyle w:val="Kopfzeile"/>
            <w:tabs>
              <w:tab w:val="center" w:pos="3996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32"/>
              <w:szCs w:val="32"/>
            </w:rPr>
            <w:t>Der Produktmix</w:t>
          </w:r>
        </w:p>
        <w:p w:rsidR="005D032A" w:rsidRPr="0095343E" w:rsidRDefault="008C277A" w:rsidP="000663E4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10" w:rsidRDefault="009E54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200"/>
    <w:multiLevelType w:val="hybridMultilevel"/>
    <w:tmpl w:val="2A14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65F"/>
    <w:multiLevelType w:val="hybridMultilevel"/>
    <w:tmpl w:val="77B4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644"/>
    <w:multiLevelType w:val="hybridMultilevel"/>
    <w:tmpl w:val="58C28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F0F"/>
    <w:multiLevelType w:val="hybridMultilevel"/>
    <w:tmpl w:val="CE845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EE"/>
    <w:rsid w:val="000663E4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75D6A"/>
    <w:rsid w:val="00186DF7"/>
    <w:rsid w:val="00196169"/>
    <w:rsid w:val="00200183"/>
    <w:rsid w:val="00203532"/>
    <w:rsid w:val="00212D0C"/>
    <w:rsid w:val="00213B68"/>
    <w:rsid w:val="0022584C"/>
    <w:rsid w:val="0023444D"/>
    <w:rsid w:val="00235316"/>
    <w:rsid w:val="002F23C0"/>
    <w:rsid w:val="00324B83"/>
    <w:rsid w:val="003276EE"/>
    <w:rsid w:val="00340D75"/>
    <w:rsid w:val="003419DC"/>
    <w:rsid w:val="00343034"/>
    <w:rsid w:val="00345536"/>
    <w:rsid w:val="00347031"/>
    <w:rsid w:val="00351477"/>
    <w:rsid w:val="003928E4"/>
    <w:rsid w:val="0039476D"/>
    <w:rsid w:val="003F0F18"/>
    <w:rsid w:val="003F53D6"/>
    <w:rsid w:val="00416657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029C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52D3B"/>
    <w:rsid w:val="00677C34"/>
    <w:rsid w:val="0069424F"/>
    <w:rsid w:val="0069669D"/>
    <w:rsid w:val="006F2313"/>
    <w:rsid w:val="006F7C62"/>
    <w:rsid w:val="00711EF6"/>
    <w:rsid w:val="0072036E"/>
    <w:rsid w:val="007343CD"/>
    <w:rsid w:val="00737A28"/>
    <w:rsid w:val="0075016F"/>
    <w:rsid w:val="00776A29"/>
    <w:rsid w:val="007838B1"/>
    <w:rsid w:val="00787665"/>
    <w:rsid w:val="00795DD3"/>
    <w:rsid w:val="00796E5C"/>
    <w:rsid w:val="007F0E1B"/>
    <w:rsid w:val="007F5BC9"/>
    <w:rsid w:val="008329E6"/>
    <w:rsid w:val="008401FC"/>
    <w:rsid w:val="00861BE1"/>
    <w:rsid w:val="008C277A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410"/>
    <w:rsid w:val="009E5971"/>
    <w:rsid w:val="00A021A9"/>
    <w:rsid w:val="00A517C9"/>
    <w:rsid w:val="00A768A1"/>
    <w:rsid w:val="00AA2D10"/>
    <w:rsid w:val="00AB33EE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97A17"/>
    <w:rsid w:val="00CA64E6"/>
    <w:rsid w:val="00CB52EC"/>
    <w:rsid w:val="00CC0057"/>
    <w:rsid w:val="00CD31EB"/>
    <w:rsid w:val="00CE16E0"/>
    <w:rsid w:val="00D0625D"/>
    <w:rsid w:val="00D31697"/>
    <w:rsid w:val="00D4714B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2275C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E9B74F"/>
  <w15:docId w15:val="{16CE5AA2-96BA-4AD6-ABC0-CF57D53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B33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9424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227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37EE-B96B-4BB6-AEC8-8FA97F60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10</cp:revision>
  <cp:lastPrinted>2018-09-11T18:00:00Z</cp:lastPrinted>
  <dcterms:created xsi:type="dcterms:W3CDTF">2020-03-17T15:47:00Z</dcterms:created>
  <dcterms:modified xsi:type="dcterms:W3CDTF">2020-03-18T09:28:00Z</dcterms:modified>
</cp:coreProperties>
</file>