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16F" w:rsidRPr="00EA4083" w:rsidRDefault="00095BCC" w:rsidP="00095BCC">
      <w:pPr>
        <w:spacing w:after="0"/>
        <w:ind w:left="-426"/>
        <w:rPr>
          <w:rFonts w:ascii="Times New Roman" w:hAnsi="Times New Roman" w:cs="Times New Roman"/>
          <w:sz w:val="24"/>
          <w:szCs w:val="24"/>
          <w:u w:val="single"/>
        </w:rPr>
      </w:pPr>
      <w:r w:rsidRPr="00EA4083">
        <w:rPr>
          <w:rFonts w:ascii="Times New Roman" w:hAnsi="Times New Roman" w:cs="Times New Roman"/>
          <w:sz w:val="24"/>
          <w:szCs w:val="24"/>
          <w:u w:val="single"/>
        </w:rPr>
        <w:t>Aufgabe 1</w:t>
      </w:r>
    </w:p>
    <w:p w:rsidR="00095BCC" w:rsidRPr="00EA4083" w:rsidRDefault="00095BCC" w:rsidP="00095BCC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p w:rsidR="00095BCC" w:rsidRPr="00EA4083" w:rsidRDefault="00095BCC" w:rsidP="00095BCC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EA4083">
        <w:rPr>
          <w:rFonts w:ascii="Times New Roman" w:hAnsi="Times New Roman" w:cs="Times New Roman"/>
          <w:sz w:val="24"/>
          <w:szCs w:val="24"/>
        </w:rPr>
        <w:t xml:space="preserve">Ihre Vorgesetzte legt Ihnen die folgenden Informationen über die Strategischen Geschäftseinheiten (SGE) Ihres Unternehmens vor. Erstellen Sie dazu das Marktwachstums-Marktanteils-Portfolio; dabei soll der Beitrag jeder SGE zum Gesamtumsatz des Unternehmens in etwa ersichtlich sein. </w:t>
      </w:r>
      <w:r w:rsidR="00C563E9" w:rsidRPr="00EA4083">
        <w:rPr>
          <w:rFonts w:ascii="Times New Roman" w:hAnsi="Times New Roman" w:cs="Times New Roman"/>
          <w:sz w:val="24"/>
          <w:szCs w:val="24"/>
        </w:rPr>
        <w:t xml:space="preserve">Finden Sie einen geeigneten Maßstab. </w:t>
      </w:r>
      <w:r w:rsidRPr="00EA4083">
        <w:rPr>
          <w:rFonts w:ascii="Times New Roman" w:hAnsi="Times New Roman" w:cs="Times New Roman"/>
          <w:sz w:val="24"/>
          <w:szCs w:val="24"/>
        </w:rPr>
        <w:t xml:space="preserve">Das durchschnittliche Marktwachstum liegt bei </w:t>
      </w:r>
      <w:r w:rsidR="00C563E9" w:rsidRPr="00EA4083">
        <w:rPr>
          <w:rFonts w:ascii="Times New Roman" w:hAnsi="Times New Roman" w:cs="Times New Roman"/>
          <w:sz w:val="24"/>
          <w:szCs w:val="24"/>
        </w:rPr>
        <w:t>2</w:t>
      </w:r>
      <w:r w:rsidRPr="00EA4083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B7638D" w:rsidRPr="00EA4083" w:rsidRDefault="00B7638D" w:rsidP="00095BCC">
      <w:pPr>
        <w:spacing w:after="0"/>
        <w:ind w:left="-426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083">
        <w:rPr>
          <w:rFonts w:ascii="Times New Roman" w:hAnsi="Times New Roman" w:cs="Times New Roman"/>
          <w:sz w:val="24"/>
          <w:szCs w:val="24"/>
        </w:rPr>
        <w:fldChar w:fldCharType="begin"/>
      </w:r>
      <w:r w:rsidRPr="00EA4083">
        <w:rPr>
          <w:rFonts w:ascii="Times New Roman" w:hAnsi="Times New Roman" w:cs="Times New Roman"/>
          <w:sz w:val="24"/>
          <w:szCs w:val="24"/>
        </w:rPr>
        <w:instrText xml:space="preserve"> LINK </w:instrText>
      </w:r>
      <w:r w:rsidR="009752D9">
        <w:rPr>
          <w:rFonts w:ascii="Times New Roman" w:hAnsi="Times New Roman" w:cs="Times New Roman"/>
          <w:sz w:val="24"/>
          <w:szCs w:val="24"/>
        </w:rPr>
        <w:instrText xml:space="preserve">Excel.Sheet.12 C:\\Users\\ott_a\\Documents\\0_Schule_hot\\OHF-AB\\Generatoren\\MW-MA-Generator.xlsx "MWMA I - A!Z31S1:Z35S4" </w:instrText>
      </w:r>
      <w:r w:rsidRPr="00EA4083">
        <w:rPr>
          <w:rFonts w:ascii="Times New Roman" w:hAnsi="Times New Roman" w:cs="Times New Roman"/>
          <w:sz w:val="24"/>
          <w:szCs w:val="24"/>
        </w:rPr>
        <w:instrText xml:space="preserve">\a \f 4 \h  \* MERGEFORMAT </w:instrText>
      </w:r>
      <w:r w:rsidRPr="00EA4083">
        <w:rPr>
          <w:rFonts w:ascii="Times New Roman" w:hAnsi="Times New Roman" w:cs="Times New Roman"/>
          <w:sz w:val="24"/>
          <w:szCs w:val="24"/>
        </w:rPr>
        <w:fldChar w:fldCharType="separate"/>
      </w:r>
    </w:p>
    <w:tbl>
      <w:tblPr>
        <w:tblW w:w="8648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3"/>
        <w:gridCol w:w="2651"/>
        <w:gridCol w:w="2409"/>
        <w:gridCol w:w="1985"/>
      </w:tblGrid>
      <w:tr w:rsidR="007132BC" w:rsidRPr="00EA4083" w:rsidTr="007132BC">
        <w:trPr>
          <w:trHeight w:val="300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8D" w:rsidRPr="00B7638D" w:rsidRDefault="00B7638D" w:rsidP="00B76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B7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8D" w:rsidRPr="00B7638D" w:rsidRDefault="00B7638D" w:rsidP="00B76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B7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rel</w:t>
            </w:r>
            <w:r w:rsidR="007132BC" w:rsidRPr="00EA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ativer</w:t>
            </w:r>
            <w:r w:rsidRPr="00B7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 M</w:t>
            </w:r>
            <w:r w:rsidR="007132BC" w:rsidRPr="00EA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arktanteil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8D" w:rsidRPr="00B7638D" w:rsidRDefault="00B7638D" w:rsidP="00B76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B7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M</w:t>
            </w:r>
            <w:r w:rsidR="007132BC" w:rsidRPr="00EA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arktwachstum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8D" w:rsidRPr="00B7638D" w:rsidRDefault="00B7638D" w:rsidP="00B76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B7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Umsatz</w:t>
            </w:r>
            <w:r w:rsidR="007132BC" w:rsidRPr="00EA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anteil</w:t>
            </w:r>
          </w:p>
        </w:tc>
      </w:tr>
      <w:tr w:rsidR="007132BC" w:rsidRPr="00EA4083" w:rsidTr="007132BC">
        <w:trPr>
          <w:trHeight w:val="300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8D" w:rsidRPr="00B7638D" w:rsidRDefault="00B7638D" w:rsidP="00B76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B7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SGE A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8D" w:rsidRPr="00B7638D" w:rsidRDefault="00B7638D" w:rsidP="00B76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B7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0,25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8D" w:rsidRPr="00B7638D" w:rsidRDefault="00B7638D" w:rsidP="00B76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B7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1,00 %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8D" w:rsidRPr="00B7638D" w:rsidRDefault="00B7638D" w:rsidP="00B76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B7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10,00</w:t>
            </w:r>
            <w:r w:rsidR="001A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B7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%</w:t>
            </w:r>
          </w:p>
        </w:tc>
      </w:tr>
      <w:tr w:rsidR="007132BC" w:rsidRPr="00EA4083" w:rsidTr="007132BC">
        <w:trPr>
          <w:trHeight w:val="300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8D" w:rsidRPr="00B7638D" w:rsidRDefault="00B7638D" w:rsidP="00B76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B7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SGE B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8D" w:rsidRPr="00B7638D" w:rsidRDefault="00B7638D" w:rsidP="00B76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B7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1,50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8D" w:rsidRPr="00B7638D" w:rsidRDefault="00B7638D" w:rsidP="00B76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B7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3,50 %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8D" w:rsidRPr="00B7638D" w:rsidRDefault="00B7638D" w:rsidP="00B76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B7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30,00</w:t>
            </w:r>
            <w:r w:rsidR="001A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B7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%</w:t>
            </w:r>
          </w:p>
        </w:tc>
      </w:tr>
      <w:tr w:rsidR="007132BC" w:rsidRPr="00EA4083" w:rsidTr="007132BC">
        <w:trPr>
          <w:trHeight w:val="300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8D" w:rsidRPr="00B7638D" w:rsidRDefault="00B7638D" w:rsidP="00B76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B7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SGE C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8D" w:rsidRPr="00B7638D" w:rsidRDefault="00B7638D" w:rsidP="00B76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B7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2,00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8D" w:rsidRPr="00B7638D" w:rsidRDefault="00B7638D" w:rsidP="00B76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B7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2,00 %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8D" w:rsidRPr="00B7638D" w:rsidRDefault="00B7638D" w:rsidP="00B76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B7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50,00</w:t>
            </w:r>
            <w:r w:rsidR="001A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B7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%</w:t>
            </w:r>
          </w:p>
        </w:tc>
      </w:tr>
      <w:tr w:rsidR="007132BC" w:rsidRPr="00EA4083" w:rsidTr="007132BC">
        <w:trPr>
          <w:trHeight w:val="300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8D" w:rsidRPr="00B7638D" w:rsidRDefault="00B7638D" w:rsidP="00B76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B7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SGE D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8D" w:rsidRPr="00B7638D" w:rsidRDefault="00B7638D" w:rsidP="00B76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B7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0,75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8D" w:rsidRPr="00B7638D" w:rsidRDefault="00B7638D" w:rsidP="00B76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B7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3,00 %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38D" w:rsidRPr="00B7638D" w:rsidRDefault="00B7638D" w:rsidP="00B76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B7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10,00</w:t>
            </w:r>
            <w:r w:rsidR="001A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B7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%</w:t>
            </w:r>
          </w:p>
        </w:tc>
      </w:tr>
    </w:tbl>
    <w:p w:rsidR="00095BCC" w:rsidRPr="00EA4083" w:rsidRDefault="00B7638D" w:rsidP="00095BCC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EA4083">
        <w:rPr>
          <w:rFonts w:ascii="Times New Roman" w:hAnsi="Times New Roman" w:cs="Times New Roman"/>
          <w:sz w:val="24"/>
          <w:szCs w:val="24"/>
        </w:rPr>
        <w:fldChar w:fldCharType="end"/>
      </w:r>
    </w:p>
    <w:p w:rsidR="007132BC" w:rsidRPr="00EA4083" w:rsidRDefault="007132BC" w:rsidP="007132BC">
      <w:pPr>
        <w:spacing w:after="0"/>
        <w:ind w:left="-426"/>
        <w:rPr>
          <w:rFonts w:ascii="Times New Roman" w:hAnsi="Times New Roman" w:cs="Times New Roman"/>
          <w:sz w:val="24"/>
          <w:szCs w:val="24"/>
          <w:u w:val="single"/>
        </w:rPr>
      </w:pPr>
      <w:r w:rsidRPr="00EA4083">
        <w:rPr>
          <w:rFonts w:ascii="Times New Roman" w:hAnsi="Times New Roman" w:cs="Times New Roman"/>
          <w:sz w:val="24"/>
          <w:szCs w:val="24"/>
          <w:u w:val="single"/>
        </w:rPr>
        <w:t>Aufgabe 2</w:t>
      </w:r>
    </w:p>
    <w:p w:rsidR="007132BC" w:rsidRPr="00EA4083" w:rsidRDefault="007132BC" w:rsidP="007132BC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p w:rsidR="007132BC" w:rsidRPr="00EA4083" w:rsidRDefault="007132BC" w:rsidP="007132BC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EA4083">
        <w:rPr>
          <w:rFonts w:ascii="Times New Roman" w:hAnsi="Times New Roman" w:cs="Times New Roman"/>
          <w:sz w:val="24"/>
          <w:szCs w:val="24"/>
        </w:rPr>
        <w:t>Ihre Vorgesetzte legt Ihnen die folgenden Informationen über die Strategischen Geschäftseinheiten (SGE) Ihres Unternehmens vor. Erstellen Sie dazu das Marktwachstums-Marktanteils-Portfolio; dabei soll der Beitrag jeder SGE zum Gesamtumsatz des Unternehmens in etwa ersichtlich sein. Finden Sie einen geeigneten Maßstab. Das durchschnittliche Marktwachstum liegt bei 5 %.</w:t>
      </w:r>
    </w:p>
    <w:p w:rsidR="007132BC" w:rsidRPr="00EA4083" w:rsidRDefault="007132BC" w:rsidP="007132BC">
      <w:pPr>
        <w:spacing w:after="0"/>
        <w:ind w:left="-426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083">
        <w:rPr>
          <w:rFonts w:ascii="Times New Roman" w:hAnsi="Times New Roman" w:cs="Times New Roman"/>
          <w:sz w:val="24"/>
          <w:szCs w:val="24"/>
        </w:rPr>
        <w:fldChar w:fldCharType="begin"/>
      </w:r>
      <w:r w:rsidRPr="00EA4083">
        <w:rPr>
          <w:rFonts w:ascii="Times New Roman" w:hAnsi="Times New Roman" w:cs="Times New Roman"/>
          <w:sz w:val="24"/>
          <w:szCs w:val="24"/>
        </w:rPr>
        <w:instrText xml:space="preserve"> LINK </w:instrText>
      </w:r>
      <w:r w:rsidR="009752D9">
        <w:rPr>
          <w:rFonts w:ascii="Times New Roman" w:hAnsi="Times New Roman" w:cs="Times New Roman"/>
          <w:sz w:val="24"/>
          <w:szCs w:val="24"/>
        </w:rPr>
        <w:instrText xml:space="preserve">Excel.Sheet.12 C:\\Users\\ott_a\\Documents\\0_Schule_hot\\OHF-AB\\Generatoren\\MW-MA-Generator.xlsx "MWMA I - A!Z31S1:Z35S4" </w:instrText>
      </w:r>
      <w:r w:rsidRPr="00EA4083">
        <w:rPr>
          <w:rFonts w:ascii="Times New Roman" w:hAnsi="Times New Roman" w:cs="Times New Roman"/>
          <w:sz w:val="24"/>
          <w:szCs w:val="24"/>
        </w:rPr>
        <w:instrText xml:space="preserve">\a \f 4 \h  \* MERGEFORMAT </w:instrText>
      </w:r>
      <w:r w:rsidRPr="00EA4083">
        <w:rPr>
          <w:rFonts w:ascii="Times New Roman" w:hAnsi="Times New Roman" w:cs="Times New Roman"/>
          <w:sz w:val="24"/>
          <w:szCs w:val="24"/>
        </w:rPr>
        <w:fldChar w:fldCharType="separate"/>
      </w:r>
    </w:p>
    <w:tbl>
      <w:tblPr>
        <w:tblW w:w="8648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3"/>
        <w:gridCol w:w="2651"/>
        <w:gridCol w:w="2409"/>
        <w:gridCol w:w="1985"/>
      </w:tblGrid>
      <w:tr w:rsidR="007132BC" w:rsidRPr="00EA4083" w:rsidTr="000C599C">
        <w:trPr>
          <w:trHeight w:val="300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BC" w:rsidRPr="00B7638D" w:rsidRDefault="007132BC" w:rsidP="000C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B7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BC" w:rsidRPr="00B7638D" w:rsidRDefault="007132BC" w:rsidP="000C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B7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rel</w:t>
            </w:r>
            <w:r w:rsidRPr="00EA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ativer</w:t>
            </w:r>
            <w:r w:rsidRPr="00B7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 M</w:t>
            </w:r>
            <w:r w:rsidRPr="00EA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arktanteil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BC" w:rsidRPr="00B7638D" w:rsidRDefault="007132BC" w:rsidP="000C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B7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M</w:t>
            </w:r>
            <w:r w:rsidRPr="00EA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arktwachstum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BC" w:rsidRPr="00B7638D" w:rsidRDefault="007132BC" w:rsidP="000C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B7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Umsatz</w:t>
            </w:r>
            <w:r w:rsidRPr="00EA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anteil</w:t>
            </w:r>
          </w:p>
        </w:tc>
      </w:tr>
      <w:tr w:rsidR="007132BC" w:rsidRPr="00EA4083" w:rsidTr="000C599C">
        <w:trPr>
          <w:trHeight w:val="300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BC" w:rsidRPr="00B7638D" w:rsidRDefault="007132BC" w:rsidP="000C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B7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SGE A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BC" w:rsidRPr="00B7638D" w:rsidRDefault="007132BC" w:rsidP="000C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EA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BC" w:rsidRPr="00B7638D" w:rsidRDefault="009752D9" w:rsidP="000C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3</w:t>
            </w:r>
            <w:bookmarkStart w:id="0" w:name="_GoBack"/>
            <w:bookmarkEnd w:id="0"/>
            <w:r w:rsidR="007132BC" w:rsidRPr="00B7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,00 %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BC" w:rsidRPr="00B7638D" w:rsidRDefault="007132BC" w:rsidP="000C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EA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2</w:t>
            </w:r>
            <w:r w:rsidRPr="00B7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0,00</w:t>
            </w:r>
            <w:r w:rsidR="001A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B7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%</w:t>
            </w:r>
          </w:p>
        </w:tc>
      </w:tr>
      <w:tr w:rsidR="007132BC" w:rsidRPr="00EA4083" w:rsidTr="000C599C">
        <w:trPr>
          <w:trHeight w:val="300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BC" w:rsidRPr="00B7638D" w:rsidRDefault="007132BC" w:rsidP="000C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B7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SGE B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BC" w:rsidRPr="00B7638D" w:rsidRDefault="007132BC" w:rsidP="000C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EA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2,00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BC" w:rsidRPr="00B7638D" w:rsidRDefault="007132BC" w:rsidP="000C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EA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2</w:t>
            </w:r>
            <w:r w:rsidRPr="00B7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,</w:t>
            </w:r>
            <w:r w:rsidRPr="00EA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0</w:t>
            </w:r>
            <w:r w:rsidRPr="00B7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0 %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BC" w:rsidRPr="00B7638D" w:rsidRDefault="007132BC" w:rsidP="000C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EA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</w:t>
            </w:r>
            <w:r w:rsidRPr="00B7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0,00</w:t>
            </w:r>
            <w:r w:rsidR="001A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B7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%</w:t>
            </w:r>
          </w:p>
        </w:tc>
      </w:tr>
      <w:tr w:rsidR="007132BC" w:rsidRPr="00EA4083" w:rsidTr="000C599C">
        <w:trPr>
          <w:trHeight w:val="300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BC" w:rsidRPr="00B7638D" w:rsidRDefault="007132BC" w:rsidP="000C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B7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SGE C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BC" w:rsidRPr="00B7638D" w:rsidRDefault="007132BC" w:rsidP="000C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EA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0,75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BC" w:rsidRPr="00B7638D" w:rsidRDefault="007132BC" w:rsidP="000C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EA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5</w:t>
            </w:r>
            <w:r w:rsidRPr="00B7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,00 %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BC" w:rsidRPr="00B7638D" w:rsidRDefault="007132BC" w:rsidP="000C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EA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40,</w:t>
            </w:r>
            <w:r w:rsidRPr="00B7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00</w:t>
            </w:r>
            <w:r w:rsidR="001A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B7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%</w:t>
            </w:r>
          </w:p>
        </w:tc>
      </w:tr>
      <w:tr w:rsidR="007132BC" w:rsidRPr="00EA4083" w:rsidTr="000C599C">
        <w:trPr>
          <w:trHeight w:val="300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BC" w:rsidRPr="00B7638D" w:rsidRDefault="007132BC" w:rsidP="000C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B7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SGE D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BC" w:rsidRPr="00B7638D" w:rsidRDefault="007132BC" w:rsidP="000C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B7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0,5</w:t>
            </w:r>
            <w:r w:rsidRPr="00EA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BC" w:rsidRPr="00B7638D" w:rsidRDefault="007132BC" w:rsidP="000C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EA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7</w:t>
            </w:r>
            <w:r w:rsidRPr="00B7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,00 %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BC" w:rsidRPr="00B7638D" w:rsidRDefault="007132BC" w:rsidP="000C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EA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3</w:t>
            </w:r>
            <w:r w:rsidRPr="00B7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0,00</w:t>
            </w:r>
            <w:r w:rsidR="001A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B7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%</w:t>
            </w:r>
          </w:p>
        </w:tc>
      </w:tr>
    </w:tbl>
    <w:p w:rsidR="007132BC" w:rsidRPr="00EA4083" w:rsidRDefault="007132BC" w:rsidP="00095BCC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EA4083">
        <w:rPr>
          <w:rFonts w:ascii="Times New Roman" w:hAnsi="Times New Roman" w:cs="Times New Roman"/>
          <w:sz w:val="24"/>
          <w:szCs w:val="24"/>
        </w:rPr>
        <w:fldChar w:fldCharType="end"/>
      </w:r>
    </w:p>
    <w:p w:rsidR="006F3358" w:rsidRPr="00EA4083" w:rsidRDefault="006F3358" w:rsidP="006F3358">
      <w:pPr>
        <w:spacing w:after="0"/>
        <w:ind w:left="-426"/>
        <w:rPr>
          <w:rFonts w:ascii="Times New Roman" w:hAnsi="Times New Roman" w:cs="Times New Roman"/>
          <w:sz w:val="24"/>
          <w:szCs w:val="24"/>
          <w:u w:val="single"/>
        </w:rPr>
      </w:pPr>
      <w:r w:rsidRPr="00EA4083">
        <w:rPr>
          <w:rFonts w:ascii="Times New Roman" w:hAnsi="Times New Roman" w:cs="Times New Roman"/>
          <w:sz w:val="24"/>
          <w:szCs w:val="24"/>
          <w:u w:val="single"/>
        </w:rPr>
        <w:t>Aufgabe 3</w:t>
      </w:r>
    </w:p>
    <w:p w:rsidR="006F3358" w:rsidRPr="00EA4083" w:rsidRDefault="006F3358" w:rsidP="006F3358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p w:rsidR="006F3358" w:rsidRPr="00EA4083" w:rsidRDefault="006F3358" w:rsidP="006F3358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EA4083">
        <w:rPr>
          <w:rFonts w:ascii="Times New Roman" w:hAnsi="Times New Roman" w:cs="Times New Roman"/>
          <w:sz w:val="24"/>
          <w:szCs w:val="24"/>
        </w:rPr>
        <w:t>Ihre Vorgesetzte legt Ihnen die folgenden Informationen über die Strategischen Geschäftseinheiten (SGE) Ihres Unternehmens vor. Erstellen Sie dazu das Marktwachstums-Marktanteils-Portfolio; dabei soll der Beitrag jeder SGE zum Gesamtumsatz des Unternehmens in etwa ersichtlich sein. Finden Sie einen geeigneten Maßstab. Das durchschnittliche Marktwachstum liegt bei 2 %.</w:t>
      </w:r>
    </w:p>
    <w:p w:rsidR="006F3358" w:rsidRPr="00EA4083" w:rsidRDefault="006F3358" w:rsidP="006F3358">
      <w:pPr>
        <w:spacing w:after="0"/>
        <w:ind w:left="-426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4083">
        <w:rPr>
          <w:rFonts w:ascii="Times New Roman" w:hAnsi="Times New Roman" w:cs="Times New Roman"/>
          <w:sz w:val="24"/>
          <w:szCs w:val="24"/>
        </w:rPr>
        <w:fldChar w:fldCharType="begin"/>
      </w:r>
      <w:r w:rsidRPr="00EA4083">
        <w:rPr>
          <w:rFonts w:ascii="Times New Roman" w:hAnsi="Times New Roman" w:cs="Times New Roman"/>
          <w:sz w:val="24"/>
          <w:szCs w:val="24"/>
        </w:rPr>
        <w:instrText xml:space="preserve"> LINK </w:instrText>
      </w:r>
      <w:r w:rsidR="009752D9">
        <w:rPr>
          <w:rFonts w:ascii="Times New Roman" w:hAnsi="Times New Roman" w:cs="Times New Roman"/>
          <w:sz w:val="24"/>
          <w:szCs w:val="24"/>
        </w:rPr>
        <w:instrText xml:space="preserve">Excel.Sheet.12 C:\\Users\\ott_a\\Documents\\0_Schule_hot\\OHF-AB\\Generatoren\\MW-MA-Generator.xlsx "MWMA I - A!Z31S1:Z35S4" </w:instrText>
      </w:r>
      <w:r w:rsidRPr="00EA4083">
        <w:rPr>
          <w:rFonts w:ascii="Times New Roman" w:hAnsi="Times New Roman" w:cs="Times New Roman"/>
          <w:sz w:val="24"/>
          <w:szCs w:val="24"/>
        </w:rPr>
        <w:instrText xml:space="preserve">\a \f 4 \h  \* MERGEFORMAT </w:instrText>
      </w:r>
      <w:r w:rsidRPr="00EA4083">
        <w:rPr>
          <w:rFonts w:ascii="Times New Roman" w:hAnsi="Times New Roman" w:cs="Times New Roman"/>
          <w:sz w:val="24"/>
          <w:szCs w:val="24"/>
        </w:rPr>
        <w:fldChar w:fldCharType="separate"/>
      </w:r>
    </w:p>
    <w:tbl>
      <w:tblPr>
        <w:tblW w:w="8648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3"/>
        <w:gridCol w:w="2651"/>
        <w:gridCol w:w="2409"/>
        <w:gridCol w:w="1985"/>
      </w:tblGrid>
      <w:tr w:rsidR="006F3358" w:rsidRPr="00EA4083" w:rsidTr="000C599C">
        <w:trPr>
          <w:trHeight w:val="300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58" w:rsidRPr="00B7638D" w:rsidRDefault="006F3358" w:rsidP="000C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B7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58" w:rsidRPr="00B7638D" w:rsidRDefault="006F3358" w:rsidP="000C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B7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rel</w:t>
            </w:r>
            <w:r w:rsidRPr="00EA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ativer</w:t>
            </w:r>
            <w:r w:rsidRPr="00B7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 M</w:t>
            </w:r>
            <w:r w:rsidRPr="00EA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arktanteil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58" w:rsidRPr="00B7638D" w:rsidRDefault="006F3358" w:rsidP="000C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B7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M</w:t>
            </w:r>
            <w:r w:rsidRPr="00EA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arktwachstum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58" w:rsidRPr="00B7638D" w:rsidRDefault="006F3358" w:rsidP="000C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B7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Umsatz</w:t>
            </w:r>
            <w:r w:rsidRPr="00EA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anteil</w:t>
            </w:r>
          </w:p>
        </w:tc>
      </w:tr>
      <w:tr w:rsidR="006F3358" w:rsidRPr="00EA4083" w:rsidTr="000C599C">
        <w:trPr>
          <w:trHeight w:val="300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58" w:rsidRPr="00B7638D" w:rsidRDefault="006F3358" w:rsidP="000C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B7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SGE A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58" w:rsidRPr="00B7638D" w:rsidRDefault="006F3358" w:rsidP="000C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EA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1,</w:t>
            </w:r>
            <w:r w:rsidR="00B908AF" w:rsidRPr="00EA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2</w:t>
            </w:r>
            <w:r w:rsidR="00822A5B" w:rsidRPr="00EA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58" w:rsidRPr="00B7638D" w:rsidRDefault="00B908AF" w:rsidP="000C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EA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- 1</w:t>
            </w:r>
            <w:r w:rsidR="006F3358" w:rsidRPr="00B7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,00 %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58" w:rsidRPr="00B7638D" w:rsidRDefault="00822A5B" w:rsidP="000C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EA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3</w:t>
            </w:r>
            <w:r w:rsidR="006F3358" w:rsidRPr="00B7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0,00</w:t>
            </w:r>
            <w:r w:rsidR="001A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 </w:t>
            </w:r>
            <w:r w:rsidR="006F3358" w:rsidRPr="00B7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%</w:t>
            </w:r>
          </w:p>
        </w:tc>
      </w:tr>
      <w:tr w:rsidR="006F3358" w:rsidRPr="00EA4083" w:rsidTr="000C599C">
        <w:trPr>
          <w:trHeight w:val="300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58" w:rsidRPr="00B7638D" w:rsidRDefault="006F3358" w:rsidP="000C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B7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SGE B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58" w:rsidRPr="00B7638D" w:rsidRDefault="00822A5B" w:rsidP="000C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EA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0,60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58" w:rsidRPr="00B7638D" w:rsidRDefault="00822A5B" w:rsidP="000C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EA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0,50 %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58" w:rsidRPr="00B7638D" w:rsidRDefault="00822A5B" w:rsidP="000C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EA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5</w:t>
            </w:r>
            <w:r w:rsidR="006F3358" w:rsidRPr="00B7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,00</w:t>
            </w:r>
            <w:r w:rsidR="001A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 </w:t>
            </w:r>
            <w:r w:rsidR="006F3358" w:rsidRPr="00B7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%</w:t>
            </w:r>
          </w:p>
        </w:tc>
      </w:tr>
      <w:tr w:rsidR="006F3358" w:rsidRPr="00EA4083" w:rsidTr="000C599C">
        <w:trPr>
          <w:trHeight w:val="300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58" w:rsidRPr="00B7638D" w:rsidRDefault="006F3358" w:rsidP="000C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B7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SGE C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58" w:rsidRPr="00B7638D" w:rsidRDefault="00822A5B" w:rsidP="000C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EA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0,40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58" w:rsidRPr="00B7638D" w:rsidRDefault="00822A5B" w:rsidP="000C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EA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3</w:t>
            </w:r>
            <w:r w:rsidR="006F3358" w:rsidRPr="00B7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,00 %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58" w:rsidRPr="00B7638D" w:rsidRDefault="00822A5B" w:rsidP="000C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EA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25</w:t>
            </w:r>
            <w:r w:rsidR="006F3358" w:rsidRPr="00EA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,</w:t>
            </w:r>
            <w:r w:rsidR="006F3358" w:rsidRPr="00B7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00</w:t>
            </w:r>
            <w:r w:rsidR="001A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 </w:t>
            </w:r>
            <w:r w:rsidR="006F3358" w:rsidRPr="00B7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%</w:t>
            </w:r>
          </w:p>
        </w:tc>
      </w:tr>
      <w:tr w:rsidR="006F3358" w:rsidRPr="00EA4083" w:rsidTr="000C599C">
        <w:trPr>
          <w:trHeight w:val="300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58" w:rsidRPr="00B7638D" w:rsidRDefault="006F3358" w:rsidP="000C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B7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SGE D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58" w:rsidRPr="00B7638D" w:rsidRDefault="00822A5B" w:rsidP="000C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EA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1,60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58" w:rsidRPr="00B7638D" w:rsidRDefault="00822A5B" w:rsidP="000C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EA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2</w:t>
            </w:r>
            <w:r w:rsidR="006F3358" w:rsidRPr="00B7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,00 %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358" w:rsidRPr="00B7638D" w:rsidRDefault="00822A5B" w:rsidP="000C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EA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4</w:t>
            </w:r>
            <w:r w:rsidR="006F3358" w:rsidRPr="00B7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0,00</w:t>
            </w:r>
            <w:r w:rsidR="001A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 </w:t>
            </w:r>
            <w:r w:rsidR="006F3358" w:rsidRPr="00B7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%</w:t>
            </w:r>
          </w:p>
        </w:tc>
      </w:tr>
    </w:tbl>
    <w:p w:rsidR="007132BC" w:rsidRPr="00EA4083" w:rsidRDefault="006F3358" w:rsidP="00095BCC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EA4083">
        <w:rPr>
          <w:rFonts w:ascii="Times New Roman" w:hAnsi="Times New Roman" w:cs="Times New Roman"/>
          <w:sz w:val="24"/>
          <w:szCs w:val="24"/>
        </w:rPr>
        <w:fldChar w:fldCharType="end"/>
      </w:r>
    </w:p>
    <w:p w:rsidR="00167F1E" w:rsidRDefault="00167F1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167F1E" w:rsidRPr="00EA4083" w:rsidRDefault="00167F1E" w:rsidP="00167F1E">
      <w:pPr>
        <w:spacing w:after="0"/>
        <w:ind w:left="-426"/>
        <w:rPr>
          <w:rFonts w:ascii="Times New Roman" w:hAnsi="Times New Roman" w:cs="Times New Roman"/>
          <w:sz w:val="24"/>
          <w:szCs w:val="24"/>
          <w:u w:val="single"/>
        </w:rPr>
      </w:pPr>
      <w:r w:rsidRPr="00EA4083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Aufgabe </w:t>
      </w:r>
      <w:r w:rsidR="00285AC6">
        <w:rPr>
          <w:rFonts w:ascii="Times New Roman" w:hAnsi="Times New Roman" w:cs="Times New Roman"/>
          <w:sz w:val="24"/>
          <w:szCs w:val="24"/>
          <w:u w:val="single"/>
        </w:rPr>
        <w:t>4</w:t>
      </w:r>
    </w:p>
    <w:p w:rsidR="00167F1E" w:rsidRPr="00EA4083" w:rsidRDefault="00167F1E" w:rsidP="00167F1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p w:rsidR="00167F1E" w:rsidRPr="00EA4083" w:rsidRDefault="00167F1E" w:rsidP="00167F1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EA4083">
        <w:rPr>
          <w:rFonts w:ascii="Times New Roman" w:hAnsi="Times New Roman" w:cs="Times New Roman"/>
          <w:sz w:val="24"/>
          <w:szCs w:val="24"/>
        </w:rPr>
        <w:t xml:space="preserve">Ihre Vorgesetzte legt Ihnen die folgenden Informationen über die Strategischen Geschäftseinheiten (SGE) Ihres Unternehmens vor. Erstellen Sie dazu das Marktwachstums-Marktanteils-Portfolio; dabei soll der Beitrag jeder SGE zum Gesamtumsatz des Unternehmens in etwa ersichtlich sein. Finden Sie einen geeigneten Maßstab. Das durchschnittliche Marktwachstum liegt bei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A4083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167F1E" w:rsidRDefault="00167F1E" w:rsidP="00167F1E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8648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694"/>
        <w:gridCol w:w="2409"/>
        <w:gridCol w:w="1985"/>
      </w:tblGrid>
      <w:tr w:rsidR="00167F1E" w:rsidRPr="00167F1E" w:rsidTr="00167F1E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F1E" w:rsidRPr="00167F1E" w:rsidRDefault="00167F1E" w:rsidP="0016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1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F1E" w:rsidRPr="00167F1E" w:rsidRDefault="00167F1E" w:rsidP="0016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1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Relativer Marktanteil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F1E" w:rsidRPr="00167F1E" w:rsidRDefault="00167F1E" w:rsidP="0016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1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Marktwachstum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F1E" w:rsidRPr="00167F1E" w:rsidRDefault="00167F1E" w:rsidP="0016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1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Umsatzanteil</w:t>
            </w:r>
          </w:p>
        </w:tc>
      </w:tr>
      <w:tr w:rsidR="00167F1E" w:rsidRPr="00167F1E" w:rsidTr="00167F1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F1E" w:rsidRPr="00167F1E" w:rsidRDefault="00167F1E" w:rsidP="0016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1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SGE 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F1E" w:rsidRPr="00167F1E" w:rsidRDefault="00167F1E" w:rsidP="0016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1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0,25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F1E" w:rsidRPr="00167F1E" w:rsidRDefault="00167F1E" w:rsidP="0016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1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2,00 %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F1E" w:rsidRPr="00167F1E" w:rsidRDefault="00167F1E" w:rsidP="0016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1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10,00 %</w:t>
            </w:r>
          </w:p>
        </w:tc>
      </w:tr>
      <w:tr w:rsidR="00167F1E" w:rsidRPr="00167F1E" w:rsidTr="00167F1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F1E" w:rsidRPr="00167F1E" w:rsidRDefault="00167F1E" w:rsidP="0016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1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SGE B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F1E" w:rsidRPr="00167F1E" w:rsidRDefault="00167F1E" w:rsidP="0016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1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0,50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F1E" w:rsidRPr="00167F1E" w:rsidRDefault="00167F1E" w:rsidP="0016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1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5,00 %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F1E" w:rsidRPr="00167F1E" w:rsidRDefault="00167F1E" w:rsidP="0016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1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15,00 %</w:t>
            </w:r>
          </w:p>
        </w:tc>
      </w:tr>
      <w:tr w:rsidR="00167F1E" w:rsidRPr="00167F1E" w:rsidTr="00167F1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F1E" w:rsidRPr="00167F1E" w:rsidRDefault="00167F1E" w:rsidP="0016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1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SGE C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F1E" w:rsidRPr="00167F1E" w:rsidRDefault="00167F1E" w:rsidP="0016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1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0,50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F1E" w:rsidRPr="00167F1E" w:rsidRDefault="00167F1E" w:rsidP="0016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1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1,50 %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F1E" w:rsidRPr="00167F1E" w:rsidRDefault="00167F1E" w:rsidP="0016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1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20,00 %</w:t>
            </w:r>
          </w:p>
        </w:tc>
      </w:tr>
      <w:tr w:rsidR="00167F1E" w:rsidRPr="00167F1E" w:rsidTr="00167F1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F1E" w:rsidRPr="00167F1E" w:rsidRDefault="00167F1E" w:rsidP="0016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1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SGE D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F1E" w:rsidRPr="00167F1E" w:rsidRDefault="00167F1E" w:rsidP="0016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1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2,00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F1E" w:rsidRPr="00167F1E" w:rsidRDefault="00167F1E" w:rsidP="0016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1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6,00 %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F1E" w:rsidRPr="00167F1E" w:rsidRDefault="00167F1E" w:rsidP="0016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1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10,00 %</w:t>
            </w:r>
          </w:p>
        </w:tc>
      </w:tr>
      <w:tr w:rsidR="00167F1E" w:rsidRPr="00167F1E" w:rsidTr="00167F1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F1E" w:rsidRPr="00167F1E" w:rsidRDefault="00167F1E" w:rsidP="0016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1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SGE 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F1E" w:rsidRPr="00167F1E" w:rsidRDefault="00167F1E" w:rsidP="0016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1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2,00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F1E" w:rsidRPr="00167F1E" w:rsidRDefault="00167F1E" w:rsidP="0016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1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2,00 %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F1E" w:rsidRPr="00167F1E" w:rsidRDefault="00167F1E" w:rsidP="0016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1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15,00 %</w:t>
            </w:r>
          </w:p>
        </w:tc>
      </w:tr>
      <w:tr w:rsidR="00167F1E" w:rsidRPr="00167F1E" w:rsidTr="00167F1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F1E" w:rsidRPr="00167F1E" w:rsidRDefault="00167F1E" w:rsidP="0016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1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SGE F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F1E" w:rsidRPr="00167F1E" w:rsidRDefault="00167F1E" w:rsidP="0016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1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3,00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F1E" w:rsidRPr="00167F1E" w:rsidRDefault="00167F1E" w:rsidP="0016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1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1,00 %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F1E" w:rsidRPr="00167F1E" w:rsidRDefault="00167F1E" w:rsidP="0016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1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30,00 %</w:t>
            </w:r>
          </w:p>
        </w:tc>
      </w:tr>
    </w:tbl>
    <w:p w:rsidR="00167F1E" w:rsidRDefault="00167F1E" w:rsidP="00167F1E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u w:val="single"/>
        </w:rPr>
      </w:pPr>
    </w:p>
    <w:p w:rsidR="00565D90" w:rsidRPr="00EA4083" w:rsidRDefault="00565D90" w:rsidP="00565D90">
      <w:pPr>
        <w:spacing w:after="0"/>
        <w:ind w:left="-426"/>
        <w:rPr>
          <w:rFonts w:ascii="Times New Roman" w:hAnsi="Times New Roman" w:cs="Times New Roman"/>
          <w:sz w:val="24"/>
          <w:szCs w:val="24"/>
          <w:u w:val="single"/>
        </w:rPr>
      </w:pPr>
      <w:r w:rsidRPr="00EA4083">
        <w:rPr>
          <w:rFonts w:ascii="Times New Roman" w:hAnsi="Times New Roman" w:cs="Times New Roman"/>
          <w:sz w:val="24"/>
          <w:szCs w:val="24"/>
          <w:u w:val="single"/>
        </w:rPr>
        <w:t xml:space="preserve">Aufgabe 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</w:p>
    <w:p w:rsidR="00565D90" w:rsidRPr="00EA4083" w:rsidRDefault="00565D90" w:rsidP="00565D90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p w:rsidR="00565D90" w:rsidRPr="00EA4083" w:rsidRDefault="00565D90" w:rsidP="00565D90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EA4083">
        <w:rPr>
          <w:rFonts w:ascii="Times New Roman" w:hAnsi="Times New Roman" w:cs="Times New Roman"/>
          <w:sz w:val="24"/>
          <w:szCs w:val="24"/>
        </w:rPr>
        <w:t xml:space="preserve">Ihre Vorgesetzte legt Ihnen die folgenden Informationen über die Strategischen Geschäftseinheiten (SGE) Ihres Unternehmens vor. Erstellen Sie dazu das Marktwachstums-Marktanteils-Portfolio; dabei soll der Beitrag jeder SGE zum Gesamtumsatz des Unternehmens in etwa ersichtlich sein. Finden Sie einen geeigneten Maßstab. Das durchschnittliche Marktwachstum liegt bei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A4083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565D90" w:rsidRDefault="00565D90" w:rsidP="00565D90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8648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694"/>
        <w:gridCol w:w="2409"/>
        <w:gridCol w:w="1985"/>
      </w:tblGrid>
      <w:tr w:rsidR="00565D90" w:rsidRPr="00167F1E" w:rsidTr="004D38CF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D90" w:rsidRPr="00167F1E" w:rsidRDefault="00565D90" w:rsidP="004D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1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D90" w:rsidRPr="00167F1E" w:rsidRDefault="00565D90" w:rsidP="004D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1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Relativer Marktanteil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D90" w:rsidRPr="00167F1E" w:rsidRDefault="00565D90" w:rsidP="004D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1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Marktwachstum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D90" w:rsidRPr="00167F1E" w:rsidRDefault="00565D90" w:rsidP="004D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1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Umsatzanteil</w:t>
            </w:r>
          </w:p>
        </w:tc>
      </w:tr>
      <w:tr w:rsidR="00565D90" w:rsidRPr="00167F1E" w:rsidTr="004D38C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D90" w:rsidRPr="00167F1E" w:rsidRDefault="00565D90" w:rsidP="004D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1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SGE 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D90" w:rsidRPr="00167F1E" w:rsidRDefault="00565D90" w:rsidP="004D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1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7</w:t>
            </w:r>
            <w:r w:rsidRPr="001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D90" w:rsidRPr="00167F1E" w:rsidRDefault="00565D90" w:rsidP="004D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5</w:t>
            </w:r>
            <w:r w:rsidRPr="001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,00 %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D90" w:rsidRPr="00167F1E" w:rsidRDefault="00565D90" w:rsidP="004D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3</w:t>
            </w:r>
            <w:r w:rsidRPr="001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0,00 %</w:t>
            </w:r>
          </w:p>
        </w:tc>
      </w:tr>
      <w:tr w:rsidR="00565D90" w:rsidRPr="00167F1E" w:rsidTr="004D38C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D90" w:rsidRPr="00167F1E" w:rsidRDefault="00565D90" w:rsidP="004D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1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SGE B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D90" w:rsidRPr="00167F1E" w:rsidRDefault="00565D90" w:rsidP="004D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1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0,50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D90" w:rsidRPr="00167F1E" w:rsidRDefault="00565D90" w:rsidP="004D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3</w:t>
            </w:r>
            <w:r w:rsidRPr="001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,00 %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D90" w:rsidRPr="00167F1E" w:rsidRDefault="00565D90" w:rsidP="004D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1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0</w:t>
            </w:r>
            <w:r w:rsidRPr="001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,00 %</w:t>
            </w:r>
          </w:p>
        </w:tc>
      </w:tr>
      <w:tr w:rsidR="00565D90" w:rsidRPr="00167F1E" w:rsidTr="004D38C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D90" w:rsidRPr="00167F1E" w:rsidRDefault="00565D90" w:rsidP="004D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1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SGE C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D90" w:rsidRPr="00167F1E" w:rsidRDefault="00565D90" w:rsidP="004D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2,00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D90" w:rsidRPr="00167F1E" w:rsidRDefault="00565D90" w:rsidP="004D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1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1,50 %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D90" w:rsidRPr="00167F1E" w:rsidRDefault="00565D90" w:rsidP="004D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5</w:t>
            </w:r>
            <w:r w:rsidRPr="001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,00 %</w:t>
            </w:r>
          </w:p>
        </w:tc>
      </w:tr>
      <w:tr w:rsidR="00565D90" w:rsidRPr="00167F1E" w:rsidTr="004D38C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D90" w:rsidRPr="00167F1E" w:rsidRDefault="00565D90" w:rsidP="004D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1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SGE D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D90" w:rsidRPr="00167F1E" w:rsidRDefault="00565D90" w:rsidP="004D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0,50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D90" w:rsidRPr="00167F1E" w:rsidRDefault="00565D90" w:rsidP="004D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</w:t>
            </w:r>
            <w:r w:rsidRPr="001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,00 %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D90" w:rsidRPr="00167F1E" w:rsidRDefault="00565D90" w:rsidP="004D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20</w:t>
            </w:r>
            <w:r w:rsidRPr="001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,00 %</w:t>
            </w:r>
          </w:p>
        </w:tc>
      </w:tr>
      <w:tr w:rsidR="00565D90" w:rsidRPr="00167F1E" w:rsidTr="004D38C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D90" w:rsidRPr="00167F1E" w:rsidRDefault="00565D90" w:rsidP="004D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1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SGE 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D90" w:rsidRPr="00167F1E" w:rsidRDefault="00565D90" w:rsidP="004D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0,75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D90" w:rsidRPr="00167F1E" w:rsidRDefault="00565D90" w:rsidP="004D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3</w:t>
            </w:r>
            <w:r w:rsidRPr="001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,00 %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D90" w:rsidRPr="00167F1E" w:rsidRDefault="00565D90" w:rsidP="004D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1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0</w:t>
            </w:r>
            <w:r w:rsidRPr="001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,00 %</w:t>
            </w:r>
          </w:p>
        </w:tc>
      </w:tr>
      <w:tr w:rsidR="00565D90" w:rsidRPr="00167F1E" w:rsidTr="004D38C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D90" w:rsidRPr="00167F1E" w:rsidRDefault="00565D90" w:rsidP="004D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1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SGE F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D90" w:rsidRPr="00167F1E" w:rsidRDefault="00565D90" w:rsidP="004D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1,50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D90" w:rsidRPr="00167F1E" w:rsidRDefault="00565D90" w:rsidP="004D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4</w:t>
            </w:r>
            <w:r w:rsidRPr="001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,00 %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D90" w:rsidRPr="00167F1E" w:rsidRDefault="00565D90" w:rsidP="004D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25</w:t>
            </w:r>
            <w:r w:rsidRPr="001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,00 %</w:t>
            </w:r>
          </w:p>
        </w:tc>
      </w:tr>
    </w:tbl>
    <w:p w:rsidR="00565D90" w:rsidRDefault="00565D90" w:rsidP="00565D90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u w:val="single"/>
        </w:rPr>
      </w:pPr>
    </w:p>
    <w:p w:rsidR="009B2B86" w:rsidRPr="00EA4083" w:rsidRDefault="009B2B86" w:rsidP="009B2B86">
      <w:pPr>
        <w:spacing w:after="0"/>
        <w:ind w:left="-426"/>
        <w:rPr>
          <w:rFonts w:ascii="Times New Roman" w:hAnsi="Times New Roman" w:cs="Times New Roman"/>
          <w:sz w:val="24"/>
          <w:szCs w:val="24"/>
          <w:u w:val="single"/>
        </w:rPr>
      </w:pPr>
      <w:r w:rsidRPr="00EA4083">
        <w:rPr>
          <w:rFonts w:ascii="Times New Roman" w:hAnsi="Times New Roman" w:cs="Times New Roman"/>
          <w:sz w:val="24"/>
          <w:szCs w:val="24"/>
          <w:u w:val="single"/>
        </w:rPr>
        <w:t xml:space="preserve">Aufgabe </w:t>
      </w:r>
      <w:r w:rsidR="00537586">
        <w:rPr>
          <w:rFonts w:ascii="Times New Roman" w:hAnsi="Times New Roman" w:cs="Times New Roman"/>
          <w:sz w:val="24"/>
          <w:szCs w:val="24"/>
          <w:u w:val="single"/>
        </w:rPr>
        <w:t>6</w:t>
      </w:r>
    </w:p>
    <w:p w:rsidR="009B2B86" w:rsidRPr="00EA4083" w:rsidRDefault="009B2B86" w:rsidP="009B2B86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p w:rsidR="009B2B86" w:rsidRPr="00EA4083" w:rsidRDefault="009B2B86" w:rsidP="009B2B86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EA4083">
        <w:rPr>
          <w:rFonts w:ascii="Times New Roman" w:hAnsi="Times New Roman" w:cs="Times New Roman"/>
          <w:sz w:val="24"/>
          <w:szCs w:val="24"/>
        </w:rPr>
        <w:t xml:space="preserve">Ihre Vorgesetzte legt Ihnen die folgenden Informationen über die Strategischen Geschäftseinheiten (SGE) Ihres Unternehmens vor. Erstellen Sie dazu das Marktwachstums-Marktanteils-Portfolio; dabei soll der Beitrag jeder SGE zum Gesamtumsatz des Unternehmens in etwa ersichtlich sein. Finden Sie einen geeigneten Maßstab. Das durchschnittliche Marktwachstum liegt bei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A4083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9B2B86" w:rsidRDefault="009B2B86" w:rsidP="009B2B86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8648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694"/>
        <w:gridCol w:w="2409"/>
        <w:gridCol w:w="1985"/>
      </w:tblGrid>
      <w:tr w:rsidR="009B2B86" w:rsidRPr="00167F1E" w:rsidTr="004D38CF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86" w:rsidRPr="00167F1E" w:rsidRDefault="009B2B86" w:rsidP="004D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1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86" w:rsidRPr="00167F1E" w:rsidRDefault="009B2B86" w:rsidP="004D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1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Relativer Marktanteil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86" w:rsidRPr="00167F1E" w:rsidRDefault="009B2B86" w:rsidP="004D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1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Marktwachstum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86" w:rsidRPr="00167F1E" w:rsidRDefault="009B2B86" w:rsidP="004D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1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Umsatzanteil</w:t>
            </w:r>
          </w:p>
        </w:tc>
      </w:tr>
      <w:tr w:rsidR="009B2B86" w:rsidRPr="00167F1E" w:rsidTr="004D38C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86" w:rsidRPr="00167F1E" w:rsidRDefault="009B2B86" w:rsidP="004D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1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SGE 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86" w:rsidRPr="00167F1E" w:rsidRDefault="00EF7191" w:rsidP="004D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2,50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86" w:rsidRPr="00167F1E" w:rsidRDefault="00EF7191" w:rsidP="004D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10</w:t>
            </w:r>
            <w:r w:rsidR="009B2B86" w:rsidRPr="001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,00 %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86" w:rsidRPr="00167F1E" w:rsidRDefault="00EF7191" w:rsidP="004D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4</w:t>
            </w:r>
            <w:r w:rsidR="009B2B86" w:rsidRPr="001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0,00 %</w:t>
            </w:r>
          </w:p>
        </w:tc>
      </w:tr>
      <w:tr w:rsidR="009B2B86" w:rsidRPr="00167F1E" w:rsidTr="004D38C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86" w:rsidRPr="00167F1E" w:rsidRDefault="009B2B86" w:rsidP="004D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1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SGE B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86" w:rsidRPr="00167F1E" w:rsidRDefault="00EF7191" w:rsidP="004D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</w:t>
            </w:r>
            <w:r w:rsidR="009B2B86" w:rsidRPr="001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2</w:t>
            </w:r>
            <w:r w:rsidR="009B2B86" w:rsidRPr="001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86" w:rsidRPr="00167F1E" w:rsidRDefault="00EF7191" w:rsidP="004D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4</w:t>
            </w:r>
            <w:r w:rsidR="009B2B86" w:rsidRPr="001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,00 %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86" w:rsidRPr="00167F1E" w:rsidRDefault="00EF7191" w:rsidP="004D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3</w:t>
            </w:r>
            <w:r w:rsidR="009B2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0</w:t>
            </w:r>
            <w:r w:rsidR="009B2B86" w:rsidRPr="001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,00 %</w:t>
            </w:r>
          </w:p>
        </w:tc>
      </w:tr>
      <w:tr w:rsidR="009B2B86" w:rsidRPr="00167F1E" w:rsidTr="004D38C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86" w:rsidRPr="00167F1E" w:rsidRDefault="009B2B86" w:rsidP="004D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1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SGE C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86" w:rsidRPr="00167F1E" w:rsidRDefault="00EF7191" w:rsidP="004D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0,75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86" w:rsidRPr="00167F1E" w:rsidRDefault="00EF7191" w:rsidP="004D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9,00</w:t>
            </w:r>
            <w:r w:rsidR="009B2B86" w:rsidRPr="001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86" w:rsidRPr="00167F1E" w:rsidRDefault="00EF7191" w:rsidP="004D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20</w:t>
            </w:r>
            <w:r w:rsidR="009B2B86" w:rsidRPr="001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,00 %</w:t>
            </w:r>
          </w:p>
        </w:tc>
      </w:tr>
      <w:tr w:rsidR="009B2B86" w:rsidRPr="00167F1E" w:rsidTr="004D38C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86" w:rsidRPr="00167F1E" w:rsidRDefault="009B2B86" w:rsidP="004D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1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SGE D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86" w:rsidRPr="00167F1E" w:rsidRDefault="009B2B86" w:rsidP="004D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0,</w:t>
            </w:r>
            <w:r w:rsidR="00EF7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86" w:rsidRPr="00167F1E" w:rsidRDefault="00EF7191" w:rsidP="004D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5</w:t>
            </w:r>
            <w:r w:rsidR="009B2B86" w:rsidRPr="001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,00 %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86" w:rsidRPr="00167F1E" w:rsidRDefault="00EF7191" w:rsidP="004D3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1</w:t>
            </w:r>
            <w:r w:rsidR="009B2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0</w:t>
            </w:r>
            <w:r w:rsidR="009B2B86" w:rsidRPr="001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,00 %</w:t>
            </w:r>
          </w:p>
        </w:tc>
      </w:tr>
    </w:tbl>
    <w:p w:rsidR="007132BC" w:rsidRPr="00EA4083" w:rsidRDefault="007132B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7132BC" w:rsidRPr="00EA4083" w:rsidSect="00DD44C3">
      <w:headerReference w:type="default" r:id="rId8"/>
      <w:pgSz w:w="11906" w:h="16838" w:code="9"/>
      <w:pgMar w:top="1418" w:right="1418" w:bottom="1315" w:left="1418" w:header="510" w:footer="57" w:gutter="0"/>
      <w:pgBorders w:offsetFrom="page">
        <w:top w:val="single" w:sz="8" w:space="24" w:color="auto" w:shadow="1"/>
        <w:left w:val="single" w:sz="8" w:space="24" w:color="auto" w:shadow="1"/>
        <w:bottom w:val="single" w:sz="8" w:space="15" w:color="auto" w:shadow="1"/>
        <w:right w:val="single" w:sz="8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132" w:rsidRDefault="00965132">
      <w:r>
        <w:separator/>
      </w:r>
    </w:p>
  </w:endnote>
  <w:endnote w:type="continuationSeparator" w:id="0">
    <w:p w:rsidR="00965132" w:rsidRDefault="00965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132" w:rsidRDefault="00965132">
      <w:r>
        <w:separator/>
      </w:r>
    </w:p>
  </w:footnote>
  <w:footnote w:type="continuationSeparator" w:id="0">
    <w:p w:rsidR="00965132" w:rsidRDefault="00965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0886" w:type="dxa"/>
      <w:tblInd w:w="-90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333"/>
      <w:gridCol w:w="8553"/>
    </w:tblGrid>
    <w:tr w:rsidR="000E1977" w:rsidTr="00C94A6B">
      <w:tc>
        <w:tcPr>
          <w:tcW w:w="2320" w:type="dxa"/>
          <w:tcBorders>
            <w:right w:val="single" w:sz="8" w:space="0" w:color="auto"/>
          </w:tcBorders>
        </w:tcPr>
        <w:p w:rsidR="0095343E" w:rsidRDefault="007343CD" w:rsidP="00C402B3">
          <w:pPr>
            <w:pStyle w:val="Kopfzeile"/>
            <w:ind w:left="-142"/>
            <w:contextualSpacing/>
          </w:pPr>
          <w:r>
            <w:rPr>
              <w:noProof/>
            </w:rPr>
            <w:drawing>
              <wp:inline distT="0" distB="0" distL="0" distR="0">
                <wp:extent cx="1477241" cy="795133"/>
                <wp:effectExtent l="19050" t="0" r="8659" b="0"/>
                <wp:docPr id="27" name="Grafik 0" descr="Bild Arbeitsblat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Arbeitsblat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211" cy="7945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5D032A" w:rsidRPr="0095343E" w:rsidRDefault="00F7359D" w:rsidP="00F7359D">
          <w:pPr>
            <w:pStyle w:val="Kopfzeile"/>
            <w:tabs>
              <w:tab w:val="center" w:pos="3996"/>
            </w:tabs>
            <w:jc w:val="center"/>
            <w:rPr>
              <w:b/>
              <w:sz w:val="32"/>
              <w:szCs w:val="32"/>
            </w:rPr>
          </w:pPr>
          <w:r w:rsidRPr="00F7359D">
            <w:rPr>
              <w:b/>
              <w:sz w:val="32"/>
              <w:szCs w:val="32"/>
            </w:rPr>
            <w:t>Übungen zum Marktwachstums-Marktanteils-Portfolio I</w:t>
          </w:r>
          <w:r w:rsidR="006A43FF">
            <w:rPr>
              <w:noProof/>
            </w:rPr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margin">
                  <wp:posOffset>4371975</wp:posOffset>
                </wp:positionH>
                <wp:positionV relativeFrom="margin">
                  <wp:posOffset>441960</wp:posOffset>
                </wp:positionV>
                <wp:extent cx="961390" cy="345440"/>
                <wp:effectExtent l="0" t="0" r="0" b="0"/>
                <wp:wrapSquare wrapText="bothSides"/>
                <wp:docPr id="28" name="Grafik 28" descr="Bildergebnis für cc by nc sa 4.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ildergebnis für cc by nc sa 4.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1390" cy="3454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F48DC" w:rsidRPr="0095343E" w:rsidRDefault="005F48DC" w:rsidP="00FA5AA7">
    <w:pPr>
      <w:pStyle w:val="Kopfzeile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5554F"/>
    <w:multiLevelType w:val="multilevel"/>
    <w:tmpl w:val="501807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C12A6"/>
    <w:multiLevelType w:val="hybridMultilevel"/>
    <w:tmpl w:val="501807FE"/>
    <w:lvl w:ilvl="0" w:tplc="E02EE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D3B88"/>
    <w:multiLevelType w:val="hybridMultilevel"/>
    <w:tmpl w:val="2690DEFE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17935"/>
    <w:multiLevelType w:val="hybridMultilevel"/>
    <w:tmpl w:val="5B7E8A52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FF"/>
    <w:rsid w:val="00067E28"/>
    <w:rsid w:val="0007667E"/>
    <w:rsid w:val="00076974"/>
    <w:rsid w:val="00082DB8"/>
    <w:rsid w:val="00083FF9"/>
    <w:rsid w:val="00095BCC"/>
    <w:rsid w:val="000E1977"/>
    <w:rsid w:val="00112B46"/>
    <w:rsid w:val="00121B60"/>
    <w:rsid w:val="00130D60"/>
    <w:rsid w:val="00161742"/>
    <w:rsid w:val="00167F1E"/>
    <w:rsid w:val="001759EB"/>
    <w:rsid w:val="00196169"/>
    <w:rsid w:val="001A6C0F"/>
    <w:rsid w:val="00203532"/>
    <w:rsid w:val="00212D0C"/>
    <w:rsid w:val="0022584C"/>
    <w:rsid w:val="00235316"/>
    <w:rsid w:val="00250587"/>
    <w:rsid w:val="00285AC6"/>
    <w:rsid w:val="002C0FC5"/>
    <w:rsid w:val="00311DFE"/>
    <w:rsid w:val="00324B83"/>
    <w:rsid w:val="003276EE"/>
    <w:rsid w:val="00340D75"/>
    <w:rsid w:val="003419DC"/>
    <w:rsid w:val="00343034"/>
    <w:rsid w:val="00345536"/>
    <w:rsid w:val="00351477"/>
    <w:rsid w:val="003928E4"/>
    <w:rsid w:val="0039476D"/>
    <w:rsid w:val="003F0D19"/>
    <w:rsid w:val="003F0F18"/>
    <w:rsid w:val="003F53D6"/>
    <w:rsid w:val="00420BD9"/>
    <w:rsid w:val="0043401A"/>
    <w:rsid w:val="00436BCF"/>
    <w:rsid w:val="00480675"/>
    <w:rsid w:val="004B0FC7"/>
    <w:rsid w:val="004B1014"/>
    <w:rsid w:val="004B665C"/>
    <w:rsid w:val="004E3B69"/>
    <w:rsid w:val="004E64EE"/>
    <w:rsid w:val="00532F30"/>
    <w:rsid w:val="00537586"/>
    <w:rsid w:val="00551B32"/>
    <w:rsid w:val="00557172"/>
    <w:rsid w:val="00561BB0"/>
    <w:rsid w:val="00565D90"/>
    <w:rsid w:val="00576156"/>
    <w:rsid w:val="00592CD5"/>
    <w:rsid w:val="005B0F49"/>
    <w:rsid w:val="005B205F"/>
    <w:rsid w:val="005D032A"/>
    <w:rsid w:val="005D5E04"/>
    <w:rsid w:val="005F02A0"/>
    <w:rsid w:val="005F3C1B"/>
    <w:rsid w:val="005F48DC"/>
    <w:rsid w:val="0060136A"/>
    <w:rsid w:val="00635DF0"/>
    <w:rsid w:val="0069669D"/>
    <w:rsid w:val="006A43FF"/>
    <w:rsid w:val="006F2313"/>
    <w:rsid w:val="006F3358"/>
    <w:rsid w:val="006F7C62"/>
    <w:rsid w:val="007132BC"/>
    <w:rsid w:val="0072036E"/>
    <w:rsid w:val="007343CD"/>
    <w:rsid w:val="00737A28"/>
    <w:rsid w:val="0075016F"/>
    <w:rsid w:val="007838B1"/>
    <w:rsid w:val="00787665"/>
    <w:rsid w:val="00795DD3"/>
    <w:rsid w:val="00796E5C"/>
    <w:rsid w:val="007F0E1B"/>
    <w:rsid w:val="007F5BC9"/>
    <w:rsid w:val="00822A5B"/>
    <w:rsid w:val="0083258D"/>
    <w:rsid w:val="008329E6"/>
    <w:rsid w:val="008401FC"/>
    <w:rsid w:val="0089251F"/>
    <w:rsid w:val="008E13FF"/>
    <w:rsid w:val="00924D70"/>
    <w:rsid w:val="00934D48"/>
    <w:rsid w:val="0095343E"/>
    <w:rsid w:val="00965132"/>
    <w:rsid w:val="0096560E"/>
    <w:rsid w:val="009716AE"/>
    <w:rsid w:val="009752D9"/>
    <w:rsid w:val="00980897"/>
    <w:rsid w:val="009961BD"/>
    <w:rsid w:val="009A2814"/>
    <w:rsid w:val="009B2B86"/>
    <w:rsid w:val="009C2236"/>
    <w:rsid w:val="009E5971"/>
    <w:rsid w:val="00A517C9"/>
    <w:rsid w:val="00A768A1"/>
    <w:rsid w:val="00AA2D10"/>
    <w:rsid w:val="00AC03CA"/>
    <w:rsid w:val="00AD2485"/>
    <w:rsid w:val="00B0263B"/>
    <w:rsid w:val="00B04360"/>
    <w:rsid w:val="00B06F8C"/>
    <w:rsid w:val="00B24E42"/>
    <w:rsid w:val="00B7638D"/>
    <w:rsid w:val="00B908AF"/>
    <w:rsid w:val="00BA6557"/>
    <w:rsid w:val="00BB748A"/>
    <w:rsid w:val="00BE5A17"/>
    <w:rsid w:val="00BF0301"/>
    <w:rsid w:val="00C35DF4"/>
    <w:rsid w:val="00C402B3"/>
    <w:rsid w:val="00C5565D"/>
    <w:rsid w:val="00C563E9"/>
    <w:rsid w:val="00C62AE7"/>
    <w:rsid w:val="00C7374E"/>
    <w:rsid w:val="00C92264"/>
    <w:rsid w:val="00C93825"/>
    <w:rsid w:val="00C94A6B"/>
    <w:rsid w:val="00CB52EC"/>
    <w:rsid w:val="00CC0057"/>
    <w:rsid w:val="00CD31EB"/>
    <w:rsid w:val="00CE16E0"/>
    <w:rsid w:val="00D0625D"/>
    <w:rsid w:val="00D31697"/>
    <w:rsid w:val="00D5188C"/>
    <w:rsid w:val="00D65388"/>
    <w:rsid w:val="00D77517"/>
    <w:rsid w:val="00D95AF2"/>
    <w:rsid w:val="00DA2C73"/>
    <w:rsid w:val="00DA710A"/>
    <w:rsid w:val="00DB4EC8"/>
    <w:rsid w:val="00DD44C3"/>
    <w:rsid w:val="00E12D70"/>
    <w:rsid w:val="00E15025"/>
    <w:rsid w:val="00E17E5D"/>
    <w:rsid w:val="00E37160"/>
    <w:rsid w:val="00EA2F92"/>
    <w:rsid w:val="00EA4083"/>
    <w:rsid w:val="00EC4D97"/>
    <w:rsid w:val="00EC6876"/>
    <w:rsid w:val="00ED0CFB"/>
    <w:rsid w:val="00ED2B93"/>
    <w:rsid w:val="00EE13B6"/>
    <w:rsid w:val="00EF52FE"/>
    <w:rsid w:val="00EF7191"/>
    <w:rsid w:val="00F23107"/>
    <w:rsid w:val="00F337F5"/>
    <w:rsid w:val="00F57EEA"/>
    <w:rsid w:val="00F7359D"/>
    <w:rsid w:val="00F819AB"/>
    <w:rsid w:val="00FA5530"/>
    <w:rsid w:val="00FA5AA7"/>
    <w:rsid w:val="00FA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E3E362"/>
  <w15:docId w15:val="{4DD26C4F-ECCF-401C-93A2-D7BD76B4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sid w:val="006A43F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43401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340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4340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">
    <w:name w:val="Body Text"/>
    <w:basedOn w:val="Standard"/>
    <w:rsid w:val="0043401A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de-DE"/>
    </w:rPr>
  </w:style>
  <w:style w:type="table" w:styleId="Tabellenraster">
    <w:name w:val="Table Grid"/>
    <w:basedOn w:val="NormaleTabelle"/>
    <w:rsid w:val="00D9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E12D70"/>
    <w:pPr>
      <w:spacing w:after="0" w:line="240" w:lineRule="auto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rsid w:val="00E12D7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F48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t_a\AppData\Roaming\Microsoft\Templates\Die%20Ott-Casts%20Arbeitsblatt_V7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47FFC-E77F-439B-A1AE-7E361C19E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Die Ott-Casts Arbeitsblatt_V7</Template>
  <TotalTime>0</TotalTime>
  <Pages>2</Pages>
  <Words>528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 1</vt:lpstr>
    </vt:vector>
  </TitlesOfParts>
  <Company>Privat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 1</dc:title>
  <dc:creator>Andreas Ott</dc:creator>
  <cp:lastModifiedBy>Andreas Ott</cp:lastModifiedBy>
  <cp:revision>5</cp:revision>
  <cp:lastPrinted>2018-09-11T18:00:00Z</cp:lastPrinted>
  <dcterms:created xsi:type="dcterms:W3CDTF">2020-03-30T06:59:00Z</dcterms:created>
  <dcterms:modified xsi:type="dcterms:W3CDTF">2020-03-31T08:05:00Z</dcterms:modified>
</cp:coreProperties>
</file>